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11" w:rsidRPr="00F57FC6" w:rsidRDefault="00735C1F" w:rsidP="00C25111">
      <w:pPr>
        <w:jc w:val="right"/>
        <w:rPr>
          <w:rFonts w:ascii="Times New Roman" w:hAnsi="Times New Roman"/>
          <w:i/>
        </w:rPr>
      </w:pPr>
      <w:r w:rsidRPr="00F57FC6">
        <w:rPr>
          <w:rFonts w:ascii="Times New Roman" w:hAnsi="Times New Roman"/>
          <w:i/>
        </w:rPr>
        <w:t>Z</w:t>
      </w:r>
      <w:r w:rsidR="00C25111" w:rsidRPr="00F57FC6">
        <w:rPr>
          <w:rFonts w:ascii="Times New Roman" w:hAnsi="Times New Roman"/>
          <w:i/>
        </w:rPr>
        <w:t xml:space="preserve">ałącznik nr 2 </w:t>
      </w:r>
    </w:p>
    <w:p w:rsidR="00C25111" w:rsidRPr="00F57FC6" w:rsidRDefault="00C25111" w:rsidP="00C25111">
      <w:pPr>
        <w:jc w:val="center"/>
        <w:rPr>
          <w:rFonts w:ascii="Times New Roman" w:hAnsi="Times New Roman"/>
        </w:rPr>
      </w:pPr>
    </w:p>
    <w:p w:rsidR="00C25111" w:rsidRPr="00F57FC6" w:rsidRDefault="00C25111" w:rsidP="00C25111">
      <w:pPr>
        <w:jc w:val="center"/>
        <w:rPr>
          <w:rFonts w:ascii="Times New Roman" w:hAnsi="Times New Roman"/>
        </w:rPr>
      </w:pPr>
      <w:r w:rsidRPr="00F57FC6">
        <w:rPr>
          <w:rFonts w:ascii="Times New Roman" w:hAnsi="Times New Roman"/>
        </w:rPr>
        <w:t>OŚWIADCZENIE</w:t>
      </w:r>
    </w:p>
    <w:p w:rsidR="00C25111" w:rsidRPr="00F57FC6" w:rsidRDefault="00C25111" w:rsidP="00C25111">
      <w:pPr>
        <w:jc w:val="center"/>
        <w:rPr>
          <w:rFonts w:ascii="Times New Roman" w:hAnsi="Times New Roman"/>
        </w:rPr>
      </w:pPr>
      <w:r w:rsidRPr="00F57FC6">
        <w:rPr>
          <w:rFonts w:ascii="Times New Roman" w:hAnsi="Times New Roman"/>
        </w:rPr>
        <w:t>o spełnieniu warunków do świadczenia usługi</w:t>
      </w:r>
    </w:p>
    <w:p w:rsidR="00C25111" w:rsidRPr="00F57FC6" w:rsidRDefault="00C25111" w:rsidP="00C25111">
      <w:pPr>
        <w:jc w:val="both"/>
        <w:rPr>
          <w:rFonts w:ascii="Times New Roman" w:hAnsi="Times New Roman"/>
        </w:rPr>
      </w:pPr>
    </w:p>
    <w:p w:rsidR="00C25111" w:rsidRPr="00F57FC6" w:rsidRDefault="00C25111" w:rsidP="00C25111">
      <w:pPr>
        <w:jc w:val="both"/>
        <w:rPr>
          <w:rFonts w:ascii="Times New Roman" w:hAnsi="Times New Roman"/>
        </w:rPr>
      </w:pPr>
    </w:p>
    <w:p w:rsidR="00C25111" w:rsidRPr="00F57FC6" w:rsidRDefault="00C25111" w:rsidP="00C25111">
      <w:pPr>
        <w:jc w:val="both"/>
        <w:rPr>
          <w:rFonts w:ascii="Times New Roman" w:hAnsi="Times New Roman"/>
        </w:rPr>
      </w:pPr>
    </w:p>
    <w:p w:rsidR="00C25111" w:rsidRPr="00F57FC6" w:rsidRDefault="00C25111" w:rsidP="00C25111">
      <w:pPr>
        <w:jc w:val="both"/>
        <w:rPr>
          <w:rFonts w:ascii="Times New Roman" w:hAnsi="Times New Roman"/>
        </w:rPr>
      </w:pPr>
      <w:r w:rsidRPr="00F57FC6">
        <w:rPr>
          <w:rFonts w:ascii="Times New Roman" w:hAnsi="Times New Roman"/>
        </w:rPr>
        <w:t xml:space="preserve">…………………………………..                            </w:t>
      </w:r>
      <w:r w:rsidRPr="00F57FC6">
        <w:rPr>
          <w:rFonts w:ascii="Times New Roman" w:hAnsi="Times New Roman"/>
        </w:rPr>
        <w:tab/>
        <w:t xml:space="preserve">       ………………… dnia ………………</w:t>
      </w:r>
    </w:p>
    <w:p w:rsidR="00C25111" w:rsidRPr="00F57FC6" w:rsidRDefault="001D168D" w:rsidP="00C25111">
      <w:pPr>
        <w:jc w:val="both"/>
        <w:rPr>
          <w:rFonts w:ascii="Times New Roman" w:hAnsi="Times New Roman"/>
          <w:i/>
          <w:sz w:val="20"/>
          <w:szCs w:val="20"/>
        </w:rPr>
      </w:pPr>
      <w:r w:rsidRPr="00F57FC6">
        <w:rPr>
          <w:rFonts w:ascii="Times New Roman" w:hAnsi="Times New Roman"/>
          <w:i/>
          <w:sz w:val="20"/>
          <w:szCs w:val="20"/>
        </w:rPr>
        <w:t>(</w:t>
      </w:r>
      <w:r w:rsidR="00C25111" w:rsidRPr="00F57FC6">
        <w:rPr>
          <w:rFonts w:ascii="Times New Roman" w:hAnsi="Times New Roman"/>
          <w:i/>
          <w:sz w:val="20"/>
          <w:szCs w:val="20"/>
        </w:rPr>
        <w:t xml:space="preserve"> pieczątka nagłówkowa Wykonawcy                                       </w:t>
      </w:r>
      <w:r w:rsidRPr="00F57FC6">
        <w:rPr>
          <w:rFonts w:ascii="Times New Roman" w:hAnsi="Times New Roman"/>
          <w:i/>
          <w:sz w:val="20"/>
          <w:szCs w:val="20"/>
        </w:rPr>
        <w:t xml:space="preserve">                      </w:t>
      </w:r>
      <w:r w:rsidR="00C25111" w:rsidRPr="00F57FC6">
        <w:rPr>
          <w:rFonts w:ascii="Times New Roman" w:hAnsi="Times New Roman"/>
          <w:i/>
          <w:sz w:val="20"/>
          <w:szCs w:val="20"/>
        </w:rPr>
        <w:t xml:space="preserve">  </w:t>
      </w:r>
      <w:r w:rsidRPr="00F57FC6">
        <w:rPr>
          <w:rFonts w:ascii="Times New Roman" w:hAnsi="Times New Roman"/>
          <w:i/>
          <w:sz w:val="20"/>
          <w:szCs w:val="20"/>
        </w:rPr>
        <w:t>(</w:t>
      </w:r>
      <w:r w:rsidR="00C25111" w:rsidRPr="00F57FC6">
        <w:rPr>
          <w:rFonts w:ascii="Times New Roman" w:hAnsi="Times New Roman"/>
          <w:i/>
          <w:sz w:val="20"/>
          <w:szCs w:val="20"/>
        </w:rPr>
        <w:t>miejscowość</w:t>
      </w:r>
      <w:r w:rsidRPr="00F57FC6">
        <w:rPr>
          <w:rFonts w:ascii="Times New Roman" w:hAnsi="Times New Roman"/>
          <w:i/>
          <w:sz w:val="20"/>
          <w:szCs w:val="20"/>
        </w:rPr>
        <w:t>, data)</w:t>
      </w:r>
    </w:p>
    <w:p w:rsidR="00C25111" w:rsidRPr="00F57FC6" w:rsidRDefault="00C25111" w:rsidP="00C25111">
      <w:pPr>
        <w:jc w:val="both"/>
        <w:rPr>
          <w:rFonts w:ascii="Times New Roman" w:hAnsi="Times New Roman"/>
          <w:sz w:val="20"/>
          <w:szCs w:val="20"/>
        </w:rPr>
      </w:pPr>
      <w:r w:rsidRPr="00F57FC6">
        <w:rPr>
          <w:rFonts w:ascii="Times New Roman" w:hAnsi="Times New Roman"/>
          <w:i/>
          <w:sz w:val="20"/>
          <w:szCs w:val="20"/>
        </w:rPr>
        <w:t>/ dane teleadresowe Wykonawcy</w:t>
      </w:r>
      <w:r w:rsidR="001D168D" w:rsidRPr="00F57FC6">
        <w:rPr>
          <w:rFonts w:ascii="Times New Roman" w:hAnsi="Times New Roman"/>
          <w:i/>
          <w:sz w:val="20"/>
          <w:szCs w:val="20"/>
        </w:rPr>
        <w:t>)</w:t>
      </w:r>
      <w:r w:rsidRPr="00F57FC6">
        <w:rPr>
          <w:rFonts w:ascii="Times New Roman" w:hAnsi="Times New Roman"/>
          <w:sz w:val="20"/>
          <w:szCs w:val="20"/>
        </w:rPr>
        <w:t xml:space="preserve">  </w:t>
      </w:r>
      <w:r w:rsidRPr="00F57FC6">
        <w:rPr>
          <w:rFonts w:ascii="Times New Roman" w:hAnsi="Times New Roman"/>
          <w:sz w:val="20"/>
          <w:szCs w:val="20"/>
        </w:rPr>
        <w:tab/>
      </w:r>
      <w:r w:rsidRPr="00F57FC6">
        <w:rPr>
          <w:rFonts w:ascii="Times New Roman" w:hAnsi="Times New Roman"/>
          <w:sz w:val="20"/>
          <w:szCs w:val="20"/>
        </w:rPr>
        <w:tab/>
      </w:r>
      <w:r w:rsidRPr="00F57FC6">
        <w:rPr>
          <w:rFonts w:ascii="Times New Roman" w:hAnsi="Times New Roman"/>
          <w:sz w:val="20"/>
          <w:szCs w:val="20"/>
        </w:rPr>
        <w:tab/>
      </w:r>
      <w:r w:rsidRPr="00F57FC6">
        <w:rPr>
          <w:rFonts w:ascii="Times New Roman" w:hAnsi="Times New Roman"/>
          <w:sz w:val="20"/>
          <w:szCs w:val="20"/>
        </w:rPr>
        <w:tab/>
        <w:t xml:space="preserve">    </w:t>
      </w:r>
    </w:p>
    <w:p w:rsidR="00C25111" w:rsidRPr="00F57FC6" w:rsidRDefault="00C25111" w:rsidP="00C25111">
      <w:pPr>
        <w:jc w:val="both"/>
        <w:rPr>
          <w:rFonts w:ascii="Times New Roman" w:hAnsi="Times New Roman"/>
        </w:rPr>
      </w:pPr>
    </w:p>
    <w:p w:rsidR="00C25111" w:rsidRPr="00F57FC6" w:rsidRDefault="00C25111" w:rsidP="00C25111">
      <w:pPr>
        <w:jc w:val="both"/>
        <w:rPr>
          <w:rFonts w:ascii="Times New Roman" w:hAnsi="Times New Roman"/>
        </w:rPr>
      </w:pPr>
    </w:p>
    <w:p w:rsidR="00C25111" w:rsidRPr="00F57FC6" w:rsidRDefault="00C25111" w:rsidP="00C25111">
      <w:pPr>
        <w:spacing w:line="312" w:lineRule="auto"/>
        <w:jc w:val="both"/>
        <w:rPr>
          <w:rFonts w:ascii="Times New Roman" w:hAnsi="Times New Roman"/>
        </w:rPr>
      </w:pPr>
    </w:p>
    <w:p w:rsidR="00C25111" w:rsidRPr="00F57FC6" w:rsidRDefault="00C25111" w:rsidP="001D168D">
      <w:pPr>
        <w:pStyle w:val="Teksttreci40"/>
        <w:shd w:val="clear" w:color="auto" w:fill="auto"/>
        <w:spacing w:before="0" w:after="26" w:line="300" w:lineRule="exact"/>
        <w:ind w:left="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57FC6">
        <w:rPr>
          <w:rFonts w:ascii="Times New Roman" w:hAnsi="Times New Roman" w:cs="Times New Roman"/>
          <w:b w:val="0"/>
          <w:sz w:val="24"/>
          <w:szCs w:val="24"/>
        </w:rPr>
        <w:t xml:space="preserve">Przystępując do udziału w postępowaniu </w:t>
      </w:r>
      <w:r w:rsidR="005A257F" w:rsidRPr="005A257F">
        <w:rPr>
          <w:rFonts w:ascii="Times New Roman" w:hAnsi="Times New Roman" w:cs="Times New Roman"/>
          <w:b w:val="0"/>
          <w:sz w:val="24"/>
          <w:szCs w:val="24"/>
          <w:lang w:eastAsia="ar-SA"/>
        </w:rPr>
        <w:t>na wykonanie aktualizacji dokumentacji projektowej dla zadania „Przebudowa odcinka 200 m. – ul. Leśnej w miejscowości Radostowo”</w:t>
      </w:r>
      <w:bookmarkStart w:id="0" w:name="_GoBack"/>
      <w:bookmarkEnd w:id="0"/>
      <w:r w:rsidR="00BC6CF2">
        <w:rPr>
          <w:rStyle w:val="Pogrubienie"/>
          <w:rFonts w:ascii="Times New Roman" w:eastAsia="Times New Roman" w:hAnsi="Times New Roman"/>
          <w:sz w:val="24"/>
          <w:szCs w:val="24"/>
        </w:rPr>
        <w:t xml:space="preserve">, </w:t>
      </w:r>
      <w:r w:rsidRPr="00F57FC6">
        <w:rPr>
          <w:rFonts w:ascii="Times New Roman" w:hAnsi="Times New Roman" w:cs="Times New Roman"/>
          <w:b w:val="0"/>
          <w:sz w:val="24"/>
          <w:szCs w:val="24"/>
        </w:rPr>
        <w:t>oświadczam, że:</w:t>
      </w:r>
    </w:p>
    <w:p w:rsidR="00C25111" w:rsidRPr="00F57FC6" w:rsidRDefault="00C25111" w:rsidP="00C25111">
      <w:pPr>
        <w:pStyle w:val="Default"/>
        <w:numPr>
          <w:ilvl w:val="2"/>
          <w:numId w:val="16"/>
        </w:numPr>
        <w:tabs>
          <w:tab w:val="num" w:pos="0"/>
        </w:tabs>
        <w:spacing w:line="312" w:lineRule="auto"/>
        <w:ind w:left="426"/>
        <w:jc w:val="both"/>
        <w:rPr>
          <w:rFonts w:ascii="Times New Roman" w:hAnsi="Times New Roman" w:cs="Times New Roman"/>
          <w:color w:val="00000A"/>
        </w:rPr>
      </w:pPr>
      <w:r w:rsidRPr="00F57FC6">
        <w:rPr>
          <w:rFonts w:ascii="Times New Roman" w:hAnsi="Times New Roman" w:cs="Times New Roman"/>
          <w:color w:val="00000A"/>
        </w:rPr>
        <w:t>Posiadam uprawnienia do wykonania określonej działalności lub czynności, jeżeli ustawy nakładają obowiązek posiadania takich uprawnień.</w:t>
      </w:r>
    </w:p>
    <w:p w:rsidR="00C25111" w:rsidRPr="00F57FC6" w:rsidRDefault="00C25111" w:rsidP="00C25111">
      <w:pPr>
        <w:pStyle w:val="Default"/>
        <w:numPr>
          <w:ilvl w:val="2"/>
          <w:numId w:val="16"/>
        </w:numPr>
        <w:tabs>
          <w:tab w:val="num" w:pos="0"/>
        </w:tabs>
        <w:spacing w:line="312" w:lineRule="auto"/>
        <w:ind w:left="426"/>
        <w:jc w:val="both"/>
        <w:rPr>
          <w:rFonts w:ascii="Times New Roman" w:hAnsi="Times New Roman" w:cs="Times New Roman"/>
          <w:color w:val="00000A"/>
        </w:rPr>
      </w:pPr>
      <w:r w:rsidRPr="00F57FC6">
        <w:rPr>
          <w:rFonts w:ascii="Times New Roman" w:hAnsi="Times New Roman" w:cs="Times New Roman"/>
          <w:color w:val="00000A"/>
        </w:rPr>
        <w:t xml:space="preserve">Posiadam niezbędną wiedzę i doświadczenie oraz dysponuję potencjałem technicznym </w:t>
      </w:r>
      <w:r w:rsidR="00BC6CF2">
        <w:rPr>
          <w:rFonts w:ascii="Times New Roman" w:hAnsi="Times New Roman" w:cs="Times New Roman"/>
          <w:color w:val="00000A"/>
        </w:rPr>
        <w:br/>
      </w:r>
      <w:r w:rsidRPr="00F57FC6">
        <w:rPr>
          <w:rFonts w:ascii="Times New Roman" w:hAnsi="Times New Roman" w:cs="Times New Roman"/>
          <w:color w:val="00000A"/>
        </w:rPr>
        <w:t>i osobami zdolnymi do wykonania zamówienia.</w:t>
      </w:r>
    </w:p>
    <w:p w:rsidR="00C25111" w:rsidRPr="00F57FC6" w:rsidRDefault="00C25111" w:rsidP="00C25111">
      <w:pPr>
        <w:pStyle w:val="Default"/>
        <w:numPr>
          <w:ilvl w:val="2"/>
          <w:numId w:val="16"/>
        </w:numPr>
        <w:tabs>
          <w:tab w:val="num" w:pos="0"/>
        </w:tabs>
        <w:spacing w:line="312" w:lineRule="auto"/>
        <w:ind w:left="426"/>
        <w:jc w:val="both"/>
        <w:rPr>
          <w:rFonts w:ascii="Times New Roman" w:hAnsi="Times New Roman" w:cs="Times New Roman"/>
          <w:color w:val="00000A"/>
        </w:rPr>
      </w:pPr>
      <w:r w:rsidRPr="00F57FC6">
        <w:rPr>
          <w:rFonts w:ascii="Times New Roman" w:hAnsi="Times New Roman" w:cs="Times New Roman"/>
          <w:color w:val="00000A"/>
        </w:rPr>
        <w:t>Znajduję się w sytuacji ekonomicznej i finansowej zapewniającej wykonanie zamówienia.</w:t>
      </w:r>
    </w:p>
    <w:p w:rsidR="00C25111" w:rsidRPr="00F57FC6" w:rsidRDefault="00C25111" w:rsidP="00C25111">
      <w:pPr>
        <w:pStyle w:val="Akapitzlist"/>
        <w:tabs>
          <w:tab w:val="left" w:pos="0"/>
        </w:tabs>
        <w:spacing w:line="360" w:lineRule="auto"/>
        <w:ind w:left="284"/>
        <w:jc w:val="both"/>
        <w:rPr>
          <w:rFonts w:ascii="Times New Roman" w:hAnsi="Times New Roman"/>
        </w:rPr>
      </w:pPr>
    </w:p>
    <w:p w:rsidR="00C25111" w:rsidRPr="00F57FC6" w:rsidRDefault="00C25111" w:rsidP="00C25111">
      <w:pPr>
        <w:pStyle w:val="Akapitzlist"/>
        <w:tabs>
          <w:tab w:val="left" w:pos="0"/>
        </w:tabs>
        <w:spacing w:line="360" w:lineRule="auto"/>
        <w:ind w:left="284"/>
        <w:jc w:val="both"/>
        <w:rPr>
          <w:rFonts w:ascii="Times New Roman" w:hAnsi="Times New Roman"/>
        </w:rPr>
      </w:pPr>
    </w:p>
    <w:p w:rsidR="00C25111" w:rsidRPr="00F57FC6" w:rsidRDefault="00C25111" w:rsidP="00C25111">
      <w:pPr>
        <w:pStyle w:val="Akapitzlist"/>
        <w:tabs>
          <w:tab w:val="left" w:pos="0"/>
        </w:tabs>
        <w:spacing w:line="360" w:lineRule="auto"/>
        <w:ind w:left="284"/>
        <w:jc w:val="both"/>
        <w:rPr>
          <w:rFonts w:ascii="Times New Roman" w:hAnsi="Times New Roman"/>
        </w:rPr>
      </w:pPr>
    </w:p>
    <w:p w:rsidR="00C25111" w:rsidRPr="00F57FC6" w:rsidRDefault="00C25111" w:rsidP="00C25111">
      <w:pPr>
        <w:spacing w:line="360" w:lineRule="auto"/>
        <w:jc w:val="both"/>
        <w:rPr>
          <w:rFonts w:ascii="Times New Roman" w:hAnsi="Times New Roman"/>
        </w:rPr>
      </w:pPr>
      <w:r w:rsidRPr="00F57FC6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C25111" w:rsidRPr="00F57FC6" w:rsidRDefault="00C25111" w:rsidP="00F57FC6">
      <w:pPr>
        <w:jc w:val="both"/>
        <w:rPr>
          <w:rFonts w:ascii="Times New Roman" w:hAnsi="Times New Roman"/>
          <w:i/>
        </w:rPr>
      </w:pPr>
      <w:r w:rsidRPr="00F57FC6">
        <w:rPr>
          <w:rFonts w:ascii="Times New Roman" w:hAnsi="Times New Roman"/>
          <w:i/>
        </w:rPr>
        <w:t xml:space="preserve">           </w:t>
      </w:r>
      <w:r w:rsidR="001D168D" w:rsidRPr="00F57FC6">
        <w:rPr>
          <w:rFonts w:ascii="Times New Roman" w:hAnsi="Times New Roman"/>
          <w:i/>
          <w:sz w:val="20"/>
          <w:szCs w:val="20"/>
        </w:rPr>
        <w:t>(</w:t>
      </w:r>
      <w:r w:rsidRPr="00F57FC6">
        <w:rPr>
          <w:rFonts w:ascii="Times New Roman" w:hAnsi="Times New Roman"/>
          <w:i/>
          <w:sz w:val="20"/>
          <w:szCs w:val="20"/>
        </w:rPr>
        <w:t>pieczątka i/lub podpis osoby upoważnionej do reprezentowania Wykonawcy</w:t>
      </w:r>
      <w:r w:rsidR="001D168D" w:rsidRPr="00F57FC6">
        <w:rPr>
          <w:rFonts w:ascii="Times New Roman" w:hAnsi="Times New Roman"/>
          <w:i/>
          <w:sz w:val="20"/>
          <w:szCs w:val="20"/>
        </w:rPr>
        <w:t>)</w:t>
      </w:r>
      <w:r w:rsidR="00F57FC6" w:rsidRPr="00F57FC6">
        <w:rPr>
          <w:rFonts w:ascii="Times New Roman" w:hAnsi="Times New Roman"/>
          <w:i/>
        </w:rPr>
        <w:t xml:space="preserve"> </w:t>
      </w:r>
    </w:p>
    <w:p w:rsidR="00966BA8" w:rsidRPr="00F57FC6" w:rsidRDefault="00966BA8" w:rsidP="00C25111">
      <w:pPr>
        <w:tabs>
          <w:tab w:val="left" w:pos="709"/>
        </w:tabs>
        <w:rPr>
          <w:rFonts w:ascii="Times New Roman" w:hAnsi="Times New Roman"/>
        </w:rPr>
      </w:pPr>
    </w:p>
    <w:sectPr w:rsidR="00966BA8" w:rsidRPr="00F57FC6" w:rsidSect="00E9662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5" w:right="1418" w:bottom="1418" w:left="1418" w:header="0" w:footer="1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A42" w:rsidRDefault="00F11A42">
      <w:r>
        <w:separator/>
      </w:r>
    </w:p>
  </w:endnote>
  <w:endnote w:type="continuationSeparator" w:id="0">
    <w:p w:rsidR="00F11A42" w:rsidRDefault="00F1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42" w:rsidRDefault="005241F7" w:rsidP="00E876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11A4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1A42" w:rsidRDefault="00F11A42" w:rsidP="00214A9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42" w:rsidRPr="00B55685" w:rsidRDefault="00F11A42">
    <w:pPr>
      <w:pStyle w:val="Stopka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42" w:rsidRPr="00B01F08" w:rsidRDefault="005A257F" w:rsidP="00B01F08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18434" type="#_x0000_t202" style="position:absolute;margin-left:288.7pt;margin-top:759.8pt;width:286.2pt;height:62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" o:allowincell="f" filled="f" strokecolor="#669">
          <v:stroke dashstyle="dash"/>
          <v:textbox>
            <w:txbxContent>
              <w:p w:rsidR="00F11A42" w:rsidRDefault="00F11A42" w:rsidP="00E11021">
                <w:pPr>
                  <w:jc w:val="center"/>
                  <w:rPr>
                    <w:b/>
                    <w:i/>
                    <w:color w:val="0000FF"/>
                    <w:sz w:val="16"/>
                    <w:szCs w:val="16"/>
                  </w:rPr>
                </w:pPr>
                <w:r w:rsidRPr="00E11021">
                  <w:rPr>
                    <w:b/>
                    <w:i/>
                    <w:color w:val="0000FF"/>
                    <w:sz w:val="16"/>
                    <w:szCs w:val="16"/>
                  </w:rPr>
                  <w:t>MIEJSCE NA LOGOTYPY BENEFICJENTA</w:t>
                </w:r>
              </w:p>
              <w:p w:rsidR="00F11A42" w:rsidRDefault="00F11A42" w:rsidP="00E11021">
                <w:pPr>
                  <w:jc w:val="center"/>
                  <w:rPr>
                    <w:b/>
                    <w:i/>
                    <w:color w:val="0000FF"/>
                    <w:sz w:val="16"/>
                    <w:szCs w:val="16"/>
                  </w:rPr>
                </w:pPr>
                <w:r>
                  <w:rPr>
                    <w:b/>
                    <w:i/>
                    <w:color w:val="0000FF"/>
                    <w:sz w:val="16"/>
                    <w:szCs w:val="16"/>
                  </w:rPr>
                  <w:t xml:space="preserve">należy usunąć tę ramkę przed wstawieniem logotypów, </w:t>
                </w:r>
              </w:p>
              <w:p w:rsidR="00F11A42" w:rsidRPr="00E11021" w:rsidRDefault="00F11A42" w:rsidP="00E11021">
                <w:pPr>
                  <w:jc w:val="center"/>
                  <w:rPr>
                    <w:i/>
                    <w:color w:val="0000FF"/>
                    <w:sz w:val="16"/>
                    <w:szCs w:val="16"/>
                  </w:rPr>
                </w:pPr>
                <w:r>
                  <w:rPr>
                    <w:b/>
                    <w:i/>
                    <w:color w:val="0000FF"/>
                    <w:sz w:val="16"/>
                    <w:szCs w:val="16"/>
                  </w:rPr>
                  <w:t>a także w przypadku braku logotypów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ext Box 23" o:spid="_x0000_s18433" type="#_x0000_t202" style="position:absolute;margin-left:18.7pt;margin-top:755.2pt;width:286.2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" o:allowincell="f" filled="f" stroked="f">
          <v:textbox>
            <w:txbxContent>
              <w:p w:rsidR="00F11A42" w:rsidRDefault="00F11A42" w:rsidP="0007102F">
                <w:pPr>
                  <w:rPr>
                    <w:b/>
                    <w:sz w:val="16"/>
                    <w:szCs w:val="16"/>
                  </w:rPr>
                </w:pPr>
                <w:r w:rsidRPr="001C6AEE">
                  <w:rPr>
                    <w:b/>
                    <w:sz w:val="16"/>
                    <w:szCs w:val="16"/>
                  </w:rPr>
                  <w:t>DANE TELEADRESOWE BENEFICJENTA</w:t>
                </w:r>
                <w:r>
                  <w:rPr>
                    <w:b/>
                    <w:sz w:val="16"/>
                    <w:szCs w:val="16"/>
                  </w:rPr>
                  <w:t xml:space="preserve"> (-NAZWA PISANA JAKO BOLD WERSALIKAMI)</w:t>
                </w:r>
              </w:p>
              <w:p w:rsidR="00F11A42" w:rsidRDefault="00F11A42" w:rsidP="0007102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Pozostałe dane pisane jako </w:t>
                </w:r>
                <w:proofErr w:type="spellStart"/>
                <w:r>
                  <w:rPr>
                    <w:sz w:val="16"/>
                    <w:szCs w:val="16"/>
                  </w:rPr>
                  <w:t>normal</w:t>
                </w:r>
                <w:proofErr w:type="spellEnd"/>
              </w:p>
              <w:p w:rsidR="00F11A42" w:rsidRDefault="00F11A42" w:rsidP="0007102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Font w stopce: Arial CE</w:t>
                </w:r>
              </w:p>
              <w:p w:rsidR="00F11A42" w:rsidRDefault="00F11A42" w:rsidP="0007102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Rozmiar fontu: 8 pkt.</w:t>
                </w:r>
              </w:p>
              <w:p w:rsidR="00F11A42" w:rsidRDefault="00F11A42" w:rsidP="0007102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Justowanie do lewej.</w:t>
                </w:r>
              </w:p>
              <w:p w:rsidR="00F11A42" w:rsidRPr="001C6AEE" w:rsidRDefault="00F11A42" w:rsidP="0007102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Maksimum wersów w stopce: 7</w:t>
                </w:r>
              </w:p>
              <w:p w:rsidR="00F11A42" w:rsidRPr="001C6AEE" w:rsidRDefault="00F11A42" w:rsidP="0007102F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  <w10:wrap anchorx="page" anchory="page"/>
          <w10:anchorlock/>
        </v:shape>
      </w:pict>
    </w:r>
    <w:r w:rsidR="00F11A42">
      <w:rPr>
        <w:noProof/>
      </w:rPr>
      <w:drawing>
        <wp:anchor distT="0" distB="0" distL="114300" distR="114300" simplePos="0" relativeHeight="251654144" behindDoc="1" locked="1" layoutInCell="0" allowOverlap="1">
          <wp:simplePos x="0" y="0"/>
          <wp:positionH relativeFrom="page">
            <wp:align>center</wp:align>
          </wp:positionH>
          <wp:positionV relativeFrom="page">
            <wp:posOffset>9613265</wp:posOffset>
          </wp:positionV>
          <wp:extent cx="7191375" cy="3175"/>
          <wp:effectExtent l="0" t="0" r="0" b="0"/>
          <wp:wrapNone/>
          <wp:docPr id="19" name="Obraz 19" descr="LISTOWNIK_BENEFICJENTA-stop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ISTOWNIK_BENEFICJENTA-stopka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1375" cy="3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A42" w:rsidRDefault="00F11A42">
      <w:r>
        <w:separator/>
      </w:r>
    </w:p>
  </w:footnote>
  <w:footnote w:type="continuationSeparator" w:id="0">
    <w:p w:rsidR="00F11A42" w:rsidRDefault="00F1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42" w:rsidRDefault="00F11A42" w:rsidP="00B55685">
    <w:pPr>
      <w:pStyle w:val="Nagwek"/>
      <w:tabs>
        <w:tab w:val="clear" w:pos="4536"/>
        <w:tab w:val="center" w:pos="-426"/>
      </w:tabs>
      <w:ind w:left="-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42" w:rsidRDefault="00F11A42">
    <w:pPr>
      <w:pStyle w:val="Nagwek"/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page">
            <wp:align>center</wp:align>
          </wp:positionH>
          <wp:positionV relativeFrom="page">
            <wp:posOffset>248285</wp:posOffset>
          </wp:positionV>
          <wp:extent cx="7191375" cy="857250"/>
          <wp:effectExtent l="19050" t="0" r="9525" b="0"/>
          <wp:wrapNone/>
          <wp:docPr id="31" name="Obraz 31" descr="LISTOWNIK_BENEFICJENTA-nag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ISTOWNIK_BENEFICJENTA-nagl-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13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41C9450"/>
    <w:lvl w:ilvl="0">
      <w:start w:val="1"/>
      <w:numFmt w:val="lowerLetter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pStyle w:val="Nagwek3"/>
      <w:lvlText w:val="%3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851"/>
        </w:tabs>
        <w:ind w:left="851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Nagwek7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Roman"/>
      <w:pStyle w:val="Nagwek8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pStyle w:val="Nagwek9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564AE"/>
    <w:multiLevelType w:val="hybridMultilevel"/>
    <w:tmpl w:val="77B03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55DA4"/>
    <w:multiLevelType w:val="multilevel"/>
    <w:tmpl w:val="7144CD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">
    <w:nsid w:val="061C12D1"/>
    <w:multiLevelType w:val="hybridMultilevel"/>
    <w:tmpl w:val="3E607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0F6F"/>
    <w:multiLevelType w:val="hybridMultilevel"/>
    <w:tmpl w:val="665EB698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06CCF"/>
    <w:multiLevelType w:val="multilevel"/>
    <w:tmpl w:val="33CC7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A2B7E"/>
    <w:multiLevelType w:val="hybridMultilevel"/>
    <w:tmpl w:val="64BC09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15392D"/>
    <w:multiLevelType w:val="hybridMultilevel"/>
    <w:tmpl w:val="FFE21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56298"/>
    <w:multiLevelType w:val="hybridMultilevel"/>
    <w:tmpl w:val="5962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C5C91"/>
    <w:multiLevelType w:val="hybridMultilevel"/>
    <w:tmpl w:val="B09E0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91910"/>
    <w:multiLevelType w:val="hybridMultilevel"/>
    <w:tmpl w:val="27925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978B6"/>
    <w:multiLevelType w:val="multilevel"/>
    <w:tmpl w:val="4FF4B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D5C5152"/>
    <w:multiLevelType w:val="multilevel"/>
    <w:tmpl w:val="DF9C244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5D6C52"/>
    <w:multiLevelType w:val="hybridMultilevel"/>
    <w:tmpl w:val="40A08CAC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15861"/>
    <w:multiLevelType w:val="multilevel"/>
    <w:tmpl w:val="2382A0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15">
    <w:nsid w:val="7BF94704"/>
    <w:multiLevelType w:val="multilevel"/>
    <w:tmpl w:val="5A2EE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7E9616FB"/>
    <w:multiLevelType w:val="hybridMultilevel"/>
    <w:tmpl w:val="7D9C7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D90211"/>
    <w:multiLevelType w:val="hybridMultilevel"/>
    <w:tmpl w:val="31749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12"/>
  </w:num>
  <w:num w:numId="9">
    <w:abstractNumId w:val="9"/>
  </w:num>
  <w:num w:numId="10">
    <w:abstractNumId w:val="1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6">
      <o:colormenu v:ext="edit" fillcolor="red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592"/>
    <w:rsid w:val="000074DD"/>
    <w:rsid w:val="00007D53"/>
    <w:rsid w:val="00013D1C"/>
    <w:rsid w:val="000157C5"/>
    <w:rsid w:val="00021D15"/>
    <w:rsid w:val="00023D2B"/>
    <w:rsid w:val="00030592"/>
    <w:rsid w:val="00042C69"/>
    <w:rsid w:val="000454F2"/>
    <w:rsid w:val="00050EEB"/>
    <w:rsid w:val="000516B6"/>
    <w:rsid w:val="000560AD"/>
    <w:rsid w:val="0007102F"/>
    <w:rsid w:val="00084F09"/>
    <w:rsid w:val="000A0965"/>
    <w:rsid w:val="000A41C8"/>
    <w:rsid w:val="000A4594"/>
    <w:rsid w:val="000A5238"/>
    <w:rsid w:val="000B317C"/>
    <w:rsid w:val="000C0157"/>
    <w:rsid w:val="000D2483"/>
    <w:rsid w:val="000E002C"/>
    <w:rsid w:val="000E2BB3"/>
    <w:rsid w:val="000E4299"/>
    <w:rsid w:val="000E7315"/>
    <w:rsid w:val="000F70A6"/>
    <w:rsid w:val="0011712B"/>
    <w:rsid w:val="0012509B"/>
    <w:rsid w:val="00126A21"/>
    <w:rsid w:val="00130B23"/>
    <w:rsid w:val="0015058A"/>
    <w:rsid w:val="001522C1"/>
    <w:rsid w:val="00154710"/>
    <w:rsid w:val="00155711"/>
    <w:rsid w:val="0016724F"/>
    <w:rsid w:val="00167DB7"/>
    <w:rsid w:val="00170A9D"/>
    <w:rsid w:val="001766FA"/>
    <w:rsid w:val="00183FEE"/>
    <w:rsid w:val="0018781C"/>
    <w:rsid w:val="001A51EC"/>
    <w:rsid w:val="001B4942"/>
    <w:rsid w:val="001B6328"/>
    <w:rsid w:val="001C6AEE"/>
    <w:rsid w:val="001D168D"/>
    <w:rsid w:val="00210820"/>
    <w:rsid w:val="00214A9E"/>
    <w:rsid w:val="002222A0"/>
    <w:rsid w:val="00226988"/>
    <w:rsid w:val="002270B5"/>
    <w:rsid w:val="00230141"/>
    <w:rsid w:val="00231ABF"/>
    <w:rsid w:val="002377D7"/>
    <w:rsid w:val="0024733B"/>
    <w:rsid w:val="00252CBA"/>
    <w:rsid w:val="0026317F"/>
    <w:rsid w:val="00273A6F"/>
    <w:rsid w:val="002848D6"/>
    <w:rsid w:val="002876EE"/>
    <w:rsid w:val="00291C64"/>
    <w:rsid w:val="00297EDF"/>
    <w:rsid w:val="002A7A88"/>
    <w:rsid w:val="002B514A"/>
    <w:rsid w:val="002D6CDB"/>
    <w:rsid w:val="002E6D99"/>
    <w:rsid w:val="002F1F38"/>
    <w:rsid w:val="002F7D47"/>
    <w:rsid w:val="00301F5E"/>
    <w:rsid w:val="00320AAC"/>
    <w:rsid w:val="003226F8"/>
    <w:rsid w:val="00333D0B"/>
    <w:rsid w:val="00341AB2"/>
    <w:rsid w:val="00351FE2"/>
    <w:rsid w:val="00365820"/>
    <w:rsid w:val="00371B7D"/>
    <w:rsid w:val="00380E9F"/>
    <w:rsid w:val="0038197B"/>
    <w:rsid w:val="003835AE"/>
    <w:rsid w:val="00392959"/>
    <w:rsid w:val="0039512C"/>
    <w:rsid w:val="003A6FFD"/>
    <w:rsid w:val="003E465B"/>
    <w:rsid w:val="003F69BC"/>
    <w:rsid w:val="0040149C"/>
    <w:rsid w:val="00402307"/>
    <w:rsid w:val="0040654B"/>
    <w:rsid w:val="00414478"/>
    <w:rsid w:val="0042234F"/>
    <w:rsid w:val="00423183"/>
    <w:rsid w:val="00425029"/>
    <w:rsid w:val="004330CF"/>
    <w:rsid w:val="004625B0"/>
    <w:rsid w:val="00470EA0"/>
    <w:rsid w:val="00471C19"/>
    <w:rsid w:val="00473E5C"/>
    <w:rsid w:val="00476D69"/>
    <w:rsid w:val="0048126C"/>
    <w:rsid w:val="00487E68"/>
    <w:rsid w:val="00492BD3"/>
    <w:rsid w:val="004F391C"/>
    <w:rsid w:val="004F569B"/>
    <w:rsid w:val="004F6541"/>
    <w:rsid w:val="00506E51"/>
    <w:rsid w:val="005072FA"/>
    <w:rsid w:val="00515841"/>
    <w:rsid w:val="005241F7"/>
    <w:rsid w:val="005251B7"/>
    <w:rsid w:val="00535630"/>
    <w:rsid w:val="00540956"/>
    <w:rsid w:val="00553C89"/>
    <w:rsid w:val="00554370"/>
    <w:rsid w:val="00570DD2"/>
    <w:rsid w:val="00575C3C"/>
    <w:rsid w:val="00580131"/>
    <w:rsid w:val="00581B4B"/>
    <w:rsid w:val="00590DB5"/>
    <w:rsid w:val="005A257F"/>
    <w:rsid w:val="005A4E4A"/>
    <w:rsid w:val="005B54FF"/>
    <w:rsid w:val="005D3E99"/>
    <w:rsid w:val="005F159D"/>
    <w:rsid w:val="006119FD"/>
    <w:rsid w:val="006134B1"/>
    <w:rsid w:val="00622781"/>
    <w:rsid w:val="00635144"/>
    <w:rsid w:val="006459F4"/>
    <w:rsid w:val="00652D82"/>
    <w:rsid w:val="006551F8"/>
    <w:rsid w:val="00671AEC"/>
    <w:rsid w:val="00672B07"/>
    <w:rsid w:val="00677CF7"/>
    <w:rsid w:val="006817B3"/>
    <w:rsid w:val="006836B4"/>
    <w:rsid w:val="006851CE"/>
    <w:rsid w:val="0069308F"/>
    <w:rsid w:val="006A2ECB"/>
    <w:rsid w:val="006A7E0C"/>
    <w:rsid w:val="006B004A"/>
    <w:rsid w:val="006B6193"/>
    <w:rsid w:val="006E0C03"/>
    <w:rsid w:val="006F3772"/>
    <w:rsid w:val="00707DAB"/>
    <w:rsid w:val="00712123"/>
    <w:rsid w:val="007131AF"/>
    <w:rsid w:val="0072323F"/>
    <w:rsid w:val="00735C1F"/>
    <w:rsid w:val="00745D18"/>
    <w:rsid w:val="007579C4"/>
    <w:rsid w:val="00763FD0"/>
    <w:rsid w:val="007764F1"/>
    <w:rsid w:val="00780515"/>
    <w:rsid w:val="00780650"/>
    <w:rsid w:val="00781FBB"/>
    <w:rsid w:val="00787A5F"/>
    <w:rsid w:val="00797E14"/>
    <w:rsid w:val="007A2962"/>
    <w:rsid w:val="007A39E0"/>
    <w:rsid w:val="007A3CBD"/>
    <w:rsid w:val="007A7807"/>
    <w:rsid w:val="007B5426"/>
    <w:rsid w:val="007D02B0"/>
    <w:rsid w:val="007D04BD"/>
    <w:rsid w:val="008013B6"/>
    <w:rsid w:val="008022A4"/>
    <w:rsid w:val="008048C7"/>
    <w:rsid w:val="008140A7"/>
    <w:rsid w:val="0081644F"/>
    <w:rsid w:val="00820BA4"/>
    <w:rsid w:val="00822DCC"/>
    <w:rsid w:val="00827311"/>
    <w:rsid w:val="00830F86"/>
    <w:rsid w:val="0083111E"/>
    <w:rsid w:val="00834BB4"/>
    <w:rsid w:val="008408D8"/>
    <w:rsid w:val="00844EA4"/>
    <w:rsid w:val="00857331"/>
    <w:rsid w:val="00863150"/>
    <w:rsid w:val="008711A8"/>
    <w:rsid w:val="00877731"/>
    <w:rsid w:val="00890187"/>
    <w:rsid w:val="008909B4"/>
    <w:rsid w:val="00895FE6"/>
    <w:rsid w:val="008A69DB"/>
    <w:rsid w:val="008B17A5"/>
    <w:rsid w:val="008B2501"/>
    <w:rsid w:val="008B49D9"/>
    <w:rsid w:val="008B6D71"/>
    <w:rsid w:val="008C576D"/>
    <w:rsid w:val="008E12DD"/>
    <w:rsid w:val="008F4A17"/>
    <w:rsid w:val="009017A3"/>
    <w:rsid w:val="00907EA9"/>
    <w:rsid w:val="009168C1"/>
    <w:rsid w:val="00926237"/>
    <w:rsid w:val="00941D5D"/>
    <w:rsid w:val="0095235C"/>
    <w:rsid w:val="009653FE"/>
    <w:rsid w:val="00966BA8"/>
    <w:rsid w:val="009671F3"/>
    <w:rsid w:val="00983745"/>
    <w:rsid w:val="00986A46"/>
    <w:rsid w:val="009A7666"/>
    <w:rsid w:val="009B30F8"/>
    <w:rsid w:val="009C5FE9"/>
    <w:rsid w:val="009D2BF6"/>
    <w:rsid w:val="009D71C1"/>
    <w:rsid w:val="009D74D5"/>
    <w:rsid w:val="009E3DF0"/>
    <w:rsid w:val="009F212B"/>
    <w:rsid w:val="009F322B"/>
    <w:rsid w:val="00A2342D"/>
    <w:rsid w:val="00A25F91"/>
    <w:rsid w:val="00A3509F"/>
    <w:rsid w:val="00A35273"/>
    <w:rsid w:val="00A52774"/>
    <w:rsid w:val="00A6458F"/>
    <w:rsid w:val="00A669AA"/>
    <w:rsid w:val="00A670A3"/>
    <w:rsid w:val="00AA0758"/>
    <w:rsid w:val="00AA1677"/>
    <w:rsid w:val="00AB431F"/>
    <w:rsid w:val="00AC269E"/>
    <w:rsid w:val="00AD639C"/>
    <w:rsid w:val="00AD6FEF"/>
    <w:rsid w:val="00AF1A22"/>
    <w:rsid w:val="00AF60D3"/>
    <w:rsid w:val="00B01F08"/>
    <w:rsid w:val="00B16E8F"/>
    <w:rsid w:val="00B2781D"/>
    <w:rsid w:val="00B3721A"/>
    <w:rsid w:val="00B45F0B"/>
    <w:rsid w:val="00B510D3"/>
    <w:rsid w:val="00B55685"/>
    <w:rsid w:val="00B56602"/>
    <w:rsid w:val="00B642F4"/>
    <w:rsid w:val="00B71F75"/>
    <w:rsid w:val="00B74044"/>
    <w:rsid w:val="00B876D1"/>
    <w:rsid w:val="00B934FC"/>
    <w:rsid w:val="00B96CE0"/>
    <w:rsid w:val="00BA54E4"/>
    <w:rsid w:val="00BA5F77"/>
    <w:rsid w:val="00BA6236"/>
    <w:rsid w:val="00BB1347"/>
    <w:rsid w:val="00BB1591"/>
    <w:rsid w:val="00BB5B78"/>
    <w:rsid w:val="00BB76D0"/>
    <w:rsid w:val="00BC3ADF"/>
    <w:rsid w:val="00BC6CF2"/>
    <w:rsid w:val="00BE53C8"/>
    <w:rsid w:val="00C01420"/>
    <w:rsid w:val="00C22EE2"/>
    <w:rsid w:val="00C25111"/>
    <w:rsid w:val="00C33715"/>
    <w:rsid w:val="00C353D2"/>
    <w:rsid w:val="00C356E0"/>
    <w:rsid w:val="00C402BC"/>
    <w:rsid w:val="00C60981"/>
    <w:rsid w:val="00C6623C"/>
    <w:rsid w:val="00C67A3C"/>
    <w:rsid w:val="00C72D77"/>
    <w:rsid w:val="00C73AB5"/>
    <w:rsid w:val="00C74E55"/>
    <w:rsid w:val="00C80087"/>
    <w:rsid w:val="00C92EA2"/>
    <w:rsid w:val="00C93F41"/>
    <w:rsid w:val="00CA158D"/>
    <w:rsid w:val="00CA3EFB"/>
    <w:rsid w:val="00CB2F96"/>
    <w:rsid w:val="00CC37E3"/>
    <w:rsid w:val="00CD0F67"/>
    <w:rsid w:val="00CD4435"/>
    <w:rsid w:val="00CD78FD"/>
    <w:rsid w:val="00CE24D0"/>
    <w:rsid w:val="00CE2C74"/>
    <w:rsid w:val="00CE3041"/>
    <w:rsid w:val="00CE7991"/>
    <w:rsid w:val="00D10183"/>
    <w:rsid w:val="00D125C2"/>
    <w:rsid w:val="00D23AA3"/>
    <w:rsid w:val="00D259B8"/>
    <w:rsid w:val="00D27393"/>
    <w:rsid w:val="00D3242E"/>
    <w:rsid w:val="00D43F6F"/>
    <w:rsid w:val="00D62250"/>
    <w:rsid w:val="00D72398"/>
    <w:rsid w:val="00D808F6"/>
    <w:rsid w:val="00D97DA1"/>
    <w:rsid w:val="00DB1A49"/>
    <w:rsid w:val="00DB2999"/>
    <w:rsid w:val="00DC37C1"/>
    <w:rsid w:val="00DC53BD"/>
    <w:rsid w:val="00DC7AFE"/>
    <w:rsid w:val="00DD5382"/>
    <w:rsid w:val="00DD5BB0"/>
    <w:rsid w:val="00DE174E"/>
    <w:rsid w:val="00DE49A1"/>
    <w:rsid w:val="00DE662A"/>
    <w:rsid w:val="00DF1D80"/>
    <w:rsid w:val="00DF38F3"/>
    <w:rsid w:val="00E00D90"/>
    <w:rsid w:val="00E0404D"/>
    <w:rsid w:val="00E06E17"/>
    <w:rsid w:val="00E11021"/>
    <w:rsid w:val="00E208AE"/>
    <w:rsid w:val="00E2615E"/>
    <w:rsid w:val="00E459A4"/>
    <w:rsid w:val="00E4695E"/>
    <w:rsid w:val="00E8456B"/>
    <w:rsid w:val="00E8767C"/>
    <w:rsid w:val="00E945CD"/>
    <w:rsid w:val="00E9600E"/>
    <w:rsid w:val="00E96628"/>
    <w:rsid w:val="00EC42C1"/>
    <w:rsid w:val="00ED295C"/>
    <w:rsid w:val="00ED55FD"/>
    <w:rsid w:val="00EE4DBC"/>
    <w:rsid w:val="00EE7048"/>
    <w:rsid w:val="00EE794C"/>
    <w:rsid w:val="00EF0DF4"/>
    <w:rsid w:val="00F11A42"/>
    <w:rsid w:val="00F27A95"/>
    <w:rsid w:val="00F42CD2"/>
    <w:rsid w:val="00F56023"/>
    <w:rsid w:val="00F57FC6"/>
    <w:rsid w:val="00F617E4"/>
    <w:rsid w:val="00F63A29"/>
    <w:rsid w:val="00F65D30"/>
    <w:rsid w:val="00F72A20"/>
    <w:rsid w:val="00F95CE9"/>
    <w:rsid w:val="00FB07F4"/>
    <w:rsid w:val="00FB3ACB"/>
    <w:rsid w:val="00FB59A4"/>
    <w:rsid w:val="00FB653B"/>
    <w:rsid w:val="00FB6B03"/>
    <w:rsid w:val="00FD5911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6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1F75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5111"/>
    <w:pPr>
      <w:keepNext/>
      <w:numPr>
        <w:numId w:val="11"/>
      </w:numPr>
      <w:tabs>
        <w:tab w:val="left" w:pos="0"/>
      </w:tabs>
      <w:suppressAutoHyphens/>
      <w:spacing w:before="120" w:after="240"/>
      <w:outlineLvl w:val="0"/>
    </w:pPr>
    <w:rPr>
      <w:rFonts w:ascii="Times New Roman" w:hAnsi="Times New Roman"/>
      <w:b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25111"/>
    <w:pPr>
      <w:keepNext/>
      <w:numPr>
        <w:ilvl w:val="1"/>
        <w:numId w:val="11"/>
      </w:numPr>
      <w:suppressAutoHyphens/>
      <w:spacing w:before="120" w:after="240"/>
      <w:outlineLvl w:val="1"/>
    </w:pPr>
    <w:rPr>
      <w:rFonts w:ascii="Times New Roman" w:hAnsi="Times New Roman"/>
      <w:b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25111"/>
    <w:pPr>
      <w:keepNext/>
      <w:numPr>
        <w:ilvl w:val="2"/>
        <w:numId w:val="11"/>
      </w:numPr>
      <w:tabs>
        <w:tab w:val="left" w:pos="284"/>
      </w:tabs>
      <w:suppressAutoHyphens/>
      <w:spacing w:before="120" w:after="120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25111"/>
    <w:pPr>
      <w:keepNext/>
      <w:numPr>
        <w:ilvl w:val="3"/>
        <w:numId w:val="11"/>
      </w:numPr>
      <w:tabs>
        <w:tab w:val="left" w:pos="0"/>
      </w:tabs>
      <w:suppressAutoHyphens/>
      <w:spacing w:before="120" w:after="120"/>
      <w:outlineLvl w:val="3"/>
    </w:pPr>
    <w:rPr>
      <w:rFonts w:ascii="Times New Roman" w:hAnsi="Times New Roman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25111"/>
    <w:pPr>
      <w:keepNext/>
      <w:numPr>
        <w:ilvl w:val="4"/>
        <w:numId w:val="11"/>
      </w:numPr>
      <w:tabs>
        <w:tab w:val="left" w:pos="1418"/>
      </w:tabs>
      <w:suppressAutoHyphens/>
      <w:spacing w:before="60"/>
      <w:outlineLvl w:val="4"/>
    </w:pPr>
    <w:rPr>
      <w:rFonts w:ascii="Times New Roman" w:hAnsi="Times New Roman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25111"/>
    <w:pPr>
      <w:keepNext/>
      <w:numPr>
        <w:ilvl w:val="5"/>
        <w:numId w:val="11"/>
      </w:numPr>
      <w:suppressAutoHyphens/>
      <w:spacing w:before="60"/>
      <w:outlineLvl w:val="5"/>
    </w:pPr>
    <w:rPr>
      <w:rFonts w:ascii="Times New Roman" w:hAnsi="Times New Roman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25111"/>
    <w:pPr>
      <w:keepNext/>
      <w:numPr>
        <w:ilvl w:val="6"/>
        <w:numId w:val="11"/>
      </w:numPr>
      <w:suppressAutoHyphens/>
      <w:jc w:val="center"/>
      <w:outlineLvl w:val="6"/>
    </w:pPr>
    <w:rPr>
      <w:rFonts w:ascii="Times New Roman" w:hAnsi="Times New Roman"/>
      <w:b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25111"/>
    <w:pPr>
      <w:numPr>
        <w:ilvl w:val="7"/>
        <w:numId w:val="11"/>
      </w:numPr>
      <w:suppressAutoHyphens/>
      <w:spacing w:before="240" w:after="60"/>
      <w:outlineLvl w:val="7"/>
    </w:pPr>
    <w:rPr>
      <w:rFonts w:ascii="Times New Roman" w:hAnsi="Times New Roman"/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25111"/>
    <w:pPr>
      <w:keepNext/>
      <w:widowControl w:val="0"/>
      <w:numPr>
        <w:ilvl w:val="8"/>
        <w:numId w:val="11"/>
      </w:numPr>
      <w:suppressAutoHyphens/>
      <w:jc w:val="center"/>
      <w:outlineLvl w:val="8"/>
    </w:pPr>
    <w:rPr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E794C"/>
  </w:style>
  <w:style w:type="paragraph" w:styleId="Tekstpodstawowy3">
    <w:name w:val="Body Text 3"/>
    <w:basedOn w:val="Normalny"/>
    <w:link w:val="Tekstpodstawowy3Znak"/>
    <w:uiPriority w:val="99"/>
    <w:unhideWhenUsed/>
    <w:rsid w:val="006851CE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51CE"/>
    <w:rPr>
      <w:rFonts w:ascii="Calibri" w:eastAsia="Calibri" w:hAnsi="Calibri" w:cs="Times New Roman"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rsid w:val="00E96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9662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459F4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0A4594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0E4299"/>
    <w:rPr>
      <w:rFonts w:ascii="Arial" w:eastAsia="Arial" w:hAnsi="Arial" w:cs="Arial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E429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E4299"/>
    <w:pPr>
      <w:widowControl w:val="0"/>
      <w:shd w:val="clear" w:color="auto" w:fill="FFFFFF"/>
      <w:spacing w:line="299" w:lineRule="exact"/>
      <w:ind w:hanging="1120"/>
    </w:pPr>
    <w:rPr>
      <w:rFonts w:eastAsia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0E4299"/>
    <w:pPr>
      <w:widowControl w:val="0"/>
      <w:shd w:val="clear" w:color="auto" w:fill="FFFFFF"/>
      <w:spacing w:before="120" w:after="120" w:line="288" w:lineRule="exact"/>
      <w:ind w:hanging="380"/>
      <w:jc w:val="both"/>
    </w:pPr>
    <w:rPr>
      <w:rFonts w:ascii="Calibri" w:eastAsia="Calibri" w:hAnsi="Calibri" w:cs="Calibri"/>
      <w:sz w:val="21"/>
      <w:szCs w:val="21"/>
    </w:rPr>
  </w:style>
  <w:style w:type="paragraph" w:styleId="Tekstpodstawowy">
    <w:name w:val="Body Text"/>
    <w:basedOn w:val="Normalny"/>
    <w:link w:val="TekstpodstawowyZnak"/>
    <w:rsid w:val="00C251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25111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25111"/>
    <w:rPr>
      <w:b/>
      <w:sz w:val="28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C25111"/>
    <w:rPr>
      <w:b/>
      <w:sz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25111"/>
    <w:rPr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25111"/>
    <w:rPr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C25111"/>
    <w:rPr>
      <w:sz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C25111"/>
    <w:rPr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C25111"/>
    <w:rPr>
      <w:b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C25111"/>
    <w:rPr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C25111"/>
    <w:rPr>
      <w:rFonts w:ascii="Arial" w:hAnsi="Arial"/>
      <w:b/>
      <w:sz w:val="22"/>
      <w:szCs w:val="24"/>
      <w:lang w:eastAsia="ar-SA"/>
    </w:rPr>
  </w:style>
  <w:style w:type="character" w:styleId="Hipercze">
    <w:name w:val="Hyperlink"/>
    <w:basedOn w:val="Domylnaczcionkaakapitu"/>
    <w:unhideWhenUsed/>
    <w:rsid w:val="00C25111"/>
    <w:rPr>
      <w:color w:val="0000FF"/>
      <w:u w:val="single"/>
    </w:rPr>
  </w:style>
  <w:style w:type="paragraph" w:customStyle="1" w:styleId="Default">
    <w:name w:val="Default"/>
    <w:qFormat/>
    <w:rsid w:val="00C25111"/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Tekstpodstawowy22">
    <w:name w:val="Tekst podstawowy 22"/>
    <w:basedOn w:val="Normalny"/>
    <w:qFormat/>
    <w:rsid w:val="00C25111"/>
    <w:pPr>
      <w:suppressAutoHyphens/>
      <w:jc w:val="both"/>
    </w:pPr>
    <w:rPr>
      <w:rFonts w:ascii="Times New Roman" w:hAnsi="Times New Roman"/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C25111"/>
    <w:pPr>
      <w:widowControl w:val="0"/>
      <w:suppressAutoHyphens/>
      <w:ind w:left="720"/>
      <w:jc w:val="both"/>
    </w:pPr>
    <w:rPr>
      <w:rFonts w:cs="Arial"/>
      <w:color w:val="000000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C25111"/>
    <w:pPr>
      <w:suppressAutoHyphens/>
      <w:jc w:val="both"/>
    </w:pPr>
    <w:rPr>
      <w:lang w:eastAsia="ar-SA"/>
    </w:rPr>
  </w:style>
  <w:style w:type="character" w:customStyle="1" w:styleId="Teksttreci4">
    <w:name w:val="Tekst treści (4)_"/>
    <w:basedOn w:val="Domylnaczcionkaakapitu"/>
    <w:link w:val="Teksttreci40"/>
    <w:rsid w:val="009017A3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017A3"/>
    <w:pPr>
      <w:widowControl w:val="0"/>
      <w:shd w:val="clear" w:color="auto" w:fill="FFFFFF"/>
      <w:spacing w:before="2160" w:after="300" w:line="0" w:lineRule="atLeast"/>
      <w:jc w:val="center"/>
    </w:pPr>
    <w:rPr>
      <w:rFonts w:ascii="Calibri" w:eastAsia="Calibri" w:hAnsi="Calibri" w:cs="Calibri"/>
      <w:b/>
      <w:bCs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BC6C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1F75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5111"/>
    <w:pPr>
      <w:keepNext/>
      <w:numPr>
        <w:numId w:val="11"/>
      </w:numPr>
      <w:tabs>
        <w:tab w:val="left" w:pos="0"/>
      </w:tabs>
      <w:suppressAutoHyphens/>
      <w:spacing w:before="120" w:after="240"/>
      <w:outlineLvl w:val="0"/>
    </w:pPr>
    <w:rPr>
      <w:rFonts w:ascii="Times New Roman" w:hAnsi="Times New Roman"/>
      <w:b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25111"/>
    <w:pPr>
      <w:keepNext/>
      <w:numPr>
        <w:ilvl w:val="1"/>
        <w:numId w:val="11"/>
      </w:numPr>
      <w:suppressAutoHyphens/>
      <w:spacing w:before="120" w:after="240"/>
      <w:outlineLvl w:val="1"/>
    </w:pPr>
    <w:rPr>
      <w:rFonts w:ascii="Times New Roman" w:hAnsi="Times New Roman"/>
      <w:b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25111"/>
    <w:pPr>
      <w:keepNext/>
      <w:numPr>
        <w:ilvl w:val="2"/>
        <w:numId w:val="11"/>
      </w:numPr>
      <w:tabs>
        <w:tab w:val="left" w:pos="284"/>
      </w:tabs>
      <w:suppressAutoHyphens/>
      <w:spacing w:before="120" w:after="120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25111"/>
    <w:pPr>
      <w:keepNext/>
      <w:numPr>
        <w:ilvl w:val="3"/>
        <w:numId w:val="11"/>
      </w:numPr>
      <w:tabs>
        <w:tab w:val="left" w:pos="0"/>
      </w:tabs>
      <w:suppressAutoHyphens/>
      <w:spacing w:before="120" w:after="120"/>
      <w:outlineLvl w:val="3"/>
    </w:pPr>
    <w:rPr>
      <w:rFonts w:ascii="Times New Roman" w:hAnsi="Times New Roman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25111"/>
    <w:pPr>
      <w:keepNext/>
      <w:numPr>
        <w:ilvl w:val="4"/>
        <w:numId w:val="11"/>
      </w:numPr>
      <w:tabs>
        <w:tab w:val="left" w:pos="1418"/>
      </w:tabs>
      <w:suppressAutoHyphens/>
      <w:spacing w:before="60"/>
      <w:outlineLvl w:val="4"/>
    </w:pPr>
    <w:rPr>
      <w:rFonts w:ascii="Times New Roman" w:hAnsi="Times New Roman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25111"/>
    <w:pPr>
      <w:keepNext/>
      <w:numPr>
        <w:ilvl w:val="5"/>
        <w:numId w:val="11"/>
      </w:numPr>
      <w:suppressAutoHyphens/>
      <w:spacing w:before="60"/>
      <w:outlineLvl w:val="5"/>
    </w:pPr>
    <w:rPr>
      <w:rFonts w:ascii="Times New Roman" w:hAnsi="Times New Roman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25111"/>
    <w:pPr>
      <w:keepNext/>
      <w:numPr>
        <w:ilvl w:val="6"/>
        <w:numId w:val="11"/>
      </w:numPr>
      <w:suppressAutoHyphens/>
      <w:jc w:val="center"/>
      <w:outlineLvl w:val="6"/>
    </w:pPr>
    <w:rPr>
      <w:rFonts w:ascii="Times New Roman" w:hAnsi="Times New Roman"/>
      <w:b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25111"/>
    <w:pPr>
      <w:numPr>
        <w:ilvl w:val="7"/>
        <w:numId w:val="11"/>
      </w:numPr>
      <w:suppressAutoHyphens/>
      <w:spacing w:before="240" w:after="60"/>
      <w:outlineLvl w:val="7"/>
    </w:pPr>
    <w:rPr>
      <w:rFonts w:ascii="Times New Roman" w:hAnsi="Times New Roman"/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25111"/>
    <w:pPr>
      <w:keepNext/>
      <w:widowControl w:val="0"/>
      <w:numPr>
        <w:ilvl w:val="8"/>
        <w:numId w:val="11"/>
      </w:numPr>
      <w:suppressAutoHyphens/>
      <w:jc w:val="center"/>
      <w:outlineLvl w:val="8"/>
    </w:pPr>
    <w:rPr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E794C"/>
  </w:style>
  <w:style w:type="paragraph" w:styleId="Tekstpodstawowy3">
    <w:name w:val="Body Text 3"/>
    <w:basedOn w:val="Normalny"/>
    <w:link w:val="Tekstpodstawowy3Znak"/>
    <w:uiPriority w:val="99"/>
    <w:unhideWhenUsed/>
    <w:rsid w:val="006851CE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51CE"/>
    <w:rPr>
      <w:rFonts w:ascii="Calibri" w:eastAsia="Calibri" w:hAnsi="Calibri" w:cs="Times New Roman"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rsid w:val="00E96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9662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459F4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0A4594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0E4299"/>
    <w:rPr>
      <w:rFonts w:ascii="Arial" w:eastAsia="Arial" w:hAnsi="Arial" w:cs="Arial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E429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E4299"/>
    <w:pPr>
      <w:widowControl w:val="0"/>
      <w:shd w:val="clear" w:color="auto" w:fill="FFFFFF"/>
      <w:spacing w:line="299" w:lineRule="exact"/>
      <w:ind w:hanging="1120"/>
    </w:pPr>
    <w:rPr>
      <w:rFonts w:eastAsia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0E4299"/>
    <w:pPr>
      <w:widowControl w:val="0"/>
      <w:shd w:val="clear" w:color="auto" w:fill="FFFFFF"/>
      <w:spacing w:before="120" w:after="120" w:line="288" w:lineRule="exact"/>
      <w:ind w:hanging="380"/>
      <w:jc w:val="both"/>
    </w:pPr>
    <w:rPr>
      <w:rFonts w:ascii="Calibri" w:eastAsia="Calibri" w:hAnsi="Calibri" w:cs="Calibri"/>
      <w:sz w:val="21"/>
      <w:szCs w:val="21"/>
    </w:rPr>
  </w:style>
  <w:style w:type="paragraph" w:styleId="Tekstpodstawowy">
    <w:name w:val="Body Text"/>
    <w:basedOn w:val="Normalny"/>
    <w:link w:val="TekstpodstawowyZnak"/>
    <w:rsid w:val="00C251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25111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25111"/>
    <w:rPr>
      <w:b/>
      <w:sz w:val="28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C25111"/>
    <w:rPr>
      <w:b/>
      <w:sz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25111"/>
    <w:rPr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25111"/>
    <w:rPr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C25111"/>
    <w:rPr>
      <w:sz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C25111"/>
    <w:rPr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C25111"/>
    <w:rPr>
      <w:b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C25111"/>
    <w:rPr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C25111"/>
    <w:rPr>
      <w:rFonts w:ascii="Arial" w:hAnsi="Arial"/>
      <w:b/>
      <w:sz w:val="22"/>
      <w:szCs w:val="24"/>
      <w:lang w:eastAsia="ar-SA"/>
    </w:rPr>
  </w:style>
  <w:style w:type="character" w:styleId="Hipercze">
    <w:name w:val="Hyperlink"/>
    <w:basedOn w:val="Domylnaczcionkaakapitu"/>
    <w:unhideWhenUsed/>
    <w:rsid w:val="00C25111"/>
    <w:rPr>
      <w:color w:val="0000FF"/>
      <w:u w:val="single"/>
    </w:rPr>
  </w:style>
  <w:style w:type="paragraph" w:customStyle="1" w:styleId="Default">
    <w:name w:val="Default"/>
    <w:qFormat/>
    <w:rsid w:val="00C25111"/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Tekstpodstawowy22">
    <w:name w:val="Tekst podstawowy 22"/>
    <w:basedOn w:val="Normalny"/>
    <w:qFormat/>
    <w:rsid w:val="00C25111"/>
    <w:pPr>
      <w:suppressAutoHyphens/>
      <w:jc w:val="both"/>
    </w:pPr>
    <w:rPr>
      <w:rFonts w:ascii="Times New Roman" w:hAnsi="Times New Roman"/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C25111"/>
    <w:pPr>
      <w:widowControl w:val="0"/>
      <w:suppressAutoHyphens/>
      <w:ind w:left="720"/>
      <w:jc w:val="both"/>
    </w:pPr>
    <w:rPr>
      <w:rFonts w:cs="Arial"/>
      <w:color w:val="000000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C25111"/>
    <w:pPr>
      <w:suppressAutoHyphens/>
      <w:jc w:val="both"/>
    </w:pPr>
    <w:rPr>
      <w:lang w:eastAsia="ar-SA"/>
    </w:rPr>
  </w:style>
  <w:style w:type="character" w:customStyle="1" w:styleId="Teksttreci4">
    <w:name w:val="Tekst treści (4)_"/>
    <w:basedOn w:val="Domylnaczcionkaakapitu"/>
    <w:link w:val="Teksttreci40"/>
    <w:rsid w:val="009017A3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017A3"/>
    <w:pPr>
      <w:widowControl w:val="0"/>
      <w:shd w:val="clear" w:color="auto" w:fill="FFFFFF"/>
      <w:spacing w:before="2160" w:after="300" w:line="0" w:lineRule="atLeast"/>
      <w:jc w:val="center"/>
    </w:pPr>
    <w:rPr>
      <w:rFonts w:ascii="Calibri" w:eastAsia="Calibri" w:hAnsi="Calibri" w:cs="Calibr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oludniewska\Pulpit\logotypy\LISTOWNIK_BENEFICJENTA-monochro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695BF-647F-465A-9194-4E787CE8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LISTOWNIK_BENEFICJENTA-monochrom</Template>
  <TotalTime>4</TotalTime>
  <Pages>1</Pages>
  <Words>99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Tczew, dnia</vt:lpstr>
    </vt:vector>
  </TitlesOfParts>
  <Company>UMWP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Tczew, dnia</dc:title>
  <dc:creator>apoludniewska</dc:creator>
  <cp:lastModifiedBy>Pawel Filar</cp:lastModifiedBy>
  <cp:revision>7</cp:revision>
  <cp:lastPrinted>2020-08-10T11:23:00Z</cp:lastPrinted>
  <dcterms:created xsi:type="dcterms:W3CDTF">2021-02-17T09:50:00Z</dcterms:created>
  <dcterms:modified xsi:type="dcterms:W3CDTF">2021-05-28T10:24:00Z</dcterms:modified>
</cp:coreProperties>
</file>